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5A7A" w14:textId="77777777" w:rsidR="008506FE" w:rsidRPr="00AB2A4D" w:rsidRDefault="008506FE" w:rsidP="00281752">
      <w:pPr>
        <w:rPr>
          <w:rFonts w:ascii="Arial" w:hAnsi="Arial" w:cs="Arial"/>
        </w:rPr>
      </w:pPr>
    </w:p>
    <w:p w14:paraId="30D24E5C" w14:textId="3E36DEF5" w:rsidR="00A515AF" w:rsidRPr="00A515AF" w:rsidRDefault="00604D8B" w:rsidP="00281752">
      <w:pPr>
        <w:rPr>
          <w:rFonts w:ascii="Arial" w:hAnsi="Arial" w:cs="Arial"/>
        </w:rPr>
      </w:pPr>
      <w:r w:rsidRPr="00604D8B">
        <w:rPr>
          <w:rFonts w:ascii="Arial" w:hAnsi="Arial" w:cs="Arial"/>
          <w:b/>
          <w:bCs/>
        </w:rPr>
        <w:t xml:space="preserve">MODELLO ADESIONE PROGETTO PCTO </w:t>
      </w:r>
      <w:r w:rsidR="008D6228">
        <w:rPr>
          <w:rFonts w:ascii="Arial" w:hAnsi="Arial" w:cs="Arial"/>
          <w:b/>
          <w:bCs/>
        </w:rPr>
        <w:t>-</w:t>
      </w:r>
      <w:r w:rsidRPr="00604D8B">
        <w:rPr>
          <w:rFonts w:ascii="Arial" w:hAnsi="Arial" w:cs="Arial"/>
          <w:b/>
          <w:bCs/>
        </w:rPr>
        <w:t xml:space="preserve"> PERCORSI PER LE COMPETENZE TRASVERSALI E PER L’ORIENTAMENTO</w:t>
      </w:r>
    </w:p>
    <w:p w14:paraId="06BB9828" w14:textId="77777777" w:rsidR="00A515AF" w:rsidRPr="00604D8B" w:rsidRDefault="00A515AF" w:rsidP="00A515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8842860" w14:textId="77777777" w:rsidR="00604D8B" w:rsidRPr="00604D8B" w:rsidRDefault="00604D8B" w:rsidP="00604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hAnsi="Arial" w:cs="Arial"/>
          <w:color w:val="000000"/>
        </w:rPr>
      </w:pPr>
      <w:r w:rsidRPr="00604D8B">
        <w:rPr>
          <w:rFonts w:ascii="Arial" w:eastAsia="Verdana" w:hAnsi="Arial" w:cs="Arial"/>
          <w:color w:val="000000"/>
        </w:rPr>
        <w:t>vi chiediamo cortesemente di completare in ogni sua parte la scheda di adesione al fine di facilitare la compilazione dei documenti relativi all’attività di stage.</w:t>
      </w:r>
    </w:p>
    <w:p w14:paraId="0C7661CF" w14:textId="3E6F9B1D" w:rsidR="00604D8B" w:rsidRPr="00604D8B" w:rsidRDefault="00604D8B" w:rsidP="00604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604D8B">
        <w:rPr>
          <w:rFonts w:ascii="Arial" w:eastAsia="Verdana" w:hAnsi="Arial" w:cs="Arial"/>
          <w:color w:val="000000"/>
        </w:rPr>
        <w:t>durata e periodo di disponibilità per lo svolgimento dell’esperienza di alternanza scuola lavoro</w:t>
      </w:r>
      <w:r>
        <w:rPr>
          <w:rFonts w:ascii="Arial" w:eastAsia="Verdana" w:hAnsi="Arial" w:cs="Arial"/>
          <w:color w:val="000000"/>
        </w:rPr>
        <w:t xml:space="preserve"> </w:t>
      </w:r>
      <w:r w:rsidRPr="00604D8B">
        <w:rPr>
          <w:rFonts w:ascii="Arial" w:eastAsia="Verdana" w:hAnsi="Arial" w:cs="Arial"/>
          <w:b/>
          <w:color w:val="000000"/>
          <w:sz w:val="8"/>
          <w:szCs w:val="8"/>
        </w:rPr>
        <w:br/>
      </w:r>
      <w:r w:rsidRPr="00604D8B">
        <w:rPr>
          <w:rFonts w:ascii="Arial" w:eastAsia="Verdana" w:hAnsi="Arial" w:cs="Arial"/>
          <w:color w:val="000000"/>
        </w:rPr>
        <w:t xml:space="preserve">dal _________  </w:t>
      </w:r>
      <w:r>
        <w:rPr>
          <w:rFonts w:ascii="Arial" w:eastAsia="Verdana" w:hAnsi="Arial" w:cs="Arial"/>
          <w:color w:val="000000"/>
        </w:rPr>
        <w:t xml:space="preserve"> </w:t>
      </w:r>
      <w:proofErr w:type="spellStart"/>
      <w:r w:rsidRPr="00604D8B">
        <w:rPr>
          <w:rFonts w:ascii="Arial" w:eastAsia="Verdana" w:hAnsi="Arial" w:cs="Arial"/>
          <w:color w:val="000000"/>
        </w:rPr>
        <w:t>al</w:t>
      </w:r>
      <w:proofErr w:type="spellEnd"/>
      <w:r>
        <w:rPr>
          <w:rFonts w:ascii="Arial" w:eastAsia="Verdana" w:hAnsi="Arial" w:cs="Arial"/>
          <w:color w:val="000000"/>
        </w:rPr>
        <w:t xml:space="preserve"> </w:t>
      </w:r>
      <w:r w:rsidRPr="00604D8B">
        <w:rPr>
          <w:rFonts w:ascii="Arial" w:eastAsia="Verdana" w:hAnsi="Arial" w:cs="Arial"/>
          <w:color w:val="000000"/>
        </w:rPr>
        <w:t xml:space="preserve">  _________ per numero ore ______</w:t>
      </w:r>
    </w:p>
    <w:p w14:paraId="3492F84D" w14:textId="77777777" w:rsidR="00604D8B" w:rsidRDefault="00604D8B" w:rsidP="00604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10579" w:type="dxa"/>
        <w:jc w:val="center"/>
        <w:tblLayout w:type="fixed"/>
        <w:tblLook w:val="0000" w:firstRow="0" w:lastRow="0" w:firstColumn="0" w:lastColumn="0" w:noHBand="0" w:noVBand="0"/>
      </w:tblPr>
      <w:tblGrid>
        <w:gridCol w:w="5069"/>
        <w:gridCol w:w="5510"/>
      </w:tblGrid>
      <w:tr w:rsidR="00604D8B" w:rsidRPr="00604D8B" w14:paraId="5939A54B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C6680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 xml:space="preserve"> partita iva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4E107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28F52EA2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870504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 xml:space="preserve"> denominazione / ragione sociale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82AF8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17E1E236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0ABBB7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 xml:space="preserve">codice attività </w:t>
            </w:r>
            <w:proofErr w:type="spellStart"/>
            <w:r w:rsidRPr="00604D8B">
              <w:rPr>
                <w:rFonts w:ascii="Arial" w:eastAsia="Verdana" w:hAnsi="Arial" w:cs="Arial"/>
                <w:smallCaps/>
                <w:color w:val="000000"/>
              </w:rPr>
              <w:t>ateco</w:t>
            </w:r>
            <w:proofErr w:type="spellEnd"/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D04487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25D50671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AFEC23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 xml:space="preserve"> n. dipendenti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02CF3C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334D3D81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64E820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 xml:space="preserve"> settore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A13FA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77B6C9B7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3D55FB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 xml:space="preserve"> descrizione prodotto / servizio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8490A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hAnsi="Arial" w:cs="Arial"/>
                <w:color w:val="000000"/>
              </w:rPr>
              <w:br/>
            </w:r>
            <w:r w:rsidRPr="00604D8B">
              <w:rPr>
                <w:rFonts w:ascii="Arial" w:hAnsi="Arial" w:cs="Arial"/>
                <w:color w:val="000000"/>
              </w:rPr>
              <w:br/>
            </w:r>
          </w:p>
        </w:tc>
      </w:tr>
      <w:tr w:rsidR="00604D8B" w:rsidRPr="00604D8B" w14:paraId="02B933AC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655D74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 xml:space="preserve"> indirizzo completo sede legale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BEFB3D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4B7B15A6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FFFF2A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 xml:space="preserve"> nazione sede legale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CB226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0433693F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FA63D6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lastRenderedPageBreak/>
              <w:t xml:space="preserve">indirizzo sede </w:t>
            </w:r>
            <w:r w:rsidRPr="00604D8B">
              <w:rPr>
                <w:rFonts w:ascii="Arial" w:eastAsia="Verdana" w:hAnsi="Arial" w:cs="Arial"/>
                <w:smallCaps/>
                <w:color w:val="000000"/>
              </w:rPr>
              <w:br/>
              <w:t>dell’esperienza lavorativa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4DD1C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358DD368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5942D8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 xml:space="preserve"> telefono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631B5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285A6F3E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F410C7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 xml:space="preserve"> indirizzo e-mail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46D85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1BDB4781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6A74E4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hAnsi="Arial" w:cs="Arial"/>
                <w:color w:val="000000"/>
              </w:rPr>
            </w:pPr>
            <w:proofErr w:type="gramStart"/>
            <w:r w:rsidRPr="00604D8B">
              <w:rPr>
                <w:rFonts w:ascii="Arial" w:eastAsia="Verdana" w:hAnsi="Arial" w:cs="Arial"/>
                <w:smallCaps/>
                <w:color w:val="000000"/>
              </w:rPr>
              <w:t>tutor  aziendale</w:t>
            </w:r>
            <w:proofErr w:type="gramEnd"/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1320B9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13FF4072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2E1BA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>l’azienda è disponibile per un solo stagista </w:t>
            </w:r>
          </w:p>
          <w:p w14:paraId="74AA6972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cs="Arial"/>
                <w:color w:val="000000"/>
              </w:rPr>
            </w:pPr>
            <w:proofErr w:type="gramStart"/>
            <w:r w:rsidRPr="00604D8B">
              <w:rPr>
                <w:rFonts w:ascii="Arial" w:eastAsia="Verdana" w:hAnsi="Arial" w:cs="Arial"/>
                <w:smallCaps/>
                <w:color w:val="000000"/>
              </w:rPr>
              <w:t>si</w:t>
            </w:r>
            <w:proofErr w:type="gramEnd"/>
            <w:r w:rsidRPr="00604D8B">
              <w:rPr>
                <w:rFonts w:ascii="Arial" w:eastAsia="Verdana" w:hAnsi="Arial" w:cs="Arial"/>
                <w:smallCaps/>
                <w:color w:val="000000"/>
              </w:rPr>
              <w:t>                        no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9C2231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>l’azienda è disponibile per più stagisti (indicare il numero)</w:t>
            </w:r>
          </w:p>
          <w:p w14:paraId="28D87B4F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cs="Arial"/>
                <w:color w:val="000000"/>
              </w:rPr>
            </w:pPr>
            <w:proofErr w:type="gramStart"/>
            <w:r w:rsidRPr="00604D8B">
              <w:rPr>
                <w:rFonts w:ascii="Arial" w:eastAsia="Verdana" w:hAnsi="Arial" w:cs="Arial"/>
                <w:smallCaps/>
                <w:color w:val="000000"/>
              </w:rPr>
              <w:t>si</w:t>
            </w:r>
            <w:proofErr w:type="gramEnd"/>
            <w:r w:rsidRPr="00604D8B">
              <w:rPr>
                <w:rFonts w:ascii="Arial" w:eastAsia="Verdana" w:hAnsi="Arial" w:cs="Arial"/>
                <w:smallCaps/>
                <w:color w:val="000000"/>
              </w:rPr>
              <w:t>              no               n° ______   </w:t>
            </w:r>
          </w:p>
        </w:tc>
      </w:tr>
      <w:tr w:rsidR="00604D8B" w:rsidRPr="00604D8B" w14:paraId="1AD5E526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8187A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>dati del rappresentante legale</w:t>
            </w:r>
          </w:p>
        </w:tc>
        <w:tc>
          <w:tcPr>
            <w:tcW w:w="5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FC99A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3171FCA0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C4B23B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>nome e cognome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64998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6DA771C3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546A3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>codice fiscale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A3C41D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18E29A0A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42EE4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>data di nascita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7ADC8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604D8B" w:rsidRPr="00604D8B" w14:paraId="35CDCDD6" w14:textId="77777777" w:rsidTr="00BF6C06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C36F1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cs="Arial"/>
                <w:color w:val="000000"/>
              </w:rPr>
            </w:pPr>
            <w:r w:rsidRPr="00604D8B">
              <w:rPr>
                <w:rFonts w:ascii="Arial" w:eastAsia="Verdana" w:hAnsi="Arial" w:cs="Arial"/>
                <w:smallCaps/>
                <w:color w:val="000000"/>
              </w:rPr>
              <w:t>comune e provincia di nascita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49610" w14:textId="77777777" w:rsidR="00604D8B" w:rsidRPr="00604D8B" w:rsidRDefault="00604D8B" w:rsidP="00BF6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</w:tbl>
    <w:p w14:paraId="335E6568" w14:textId="77777777" w:rsidR="00604D8B" w:rsidRDefault="00604D8B" w:rsidP="00604D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mallCaps/>
          <w:color w:val="000000"/>
        </w:rPr>
      </w:pPr>
      <w:bookmarkStart w:id="0" w:name="_gjdgxs" w:colFirst="0" w:colLast="0"/>
      <w:bookmarkEnd w:id="0"/>
    </w:p>
    <w:p w14:paraId="27070AF8" w14:textId="77777777" w:rsidR="00604D8B" w:rsidRPr="00A515AF" w:rsidRDefault="00604D8B" w:rsidP="00A515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sectPr w:rsidR="00604D8B" w:rsidRPr="00A515AF" w:rsidSect="00A6334B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313D" w14:textId="77777777" w:rsidR="0037475D" w:rsidRDefault="0037475D" w:rsidP="003B710F">
      <w:r>
        <w:separator/>
      </w:r>
    </w:p>
  </w:endnote>
  <w:endnote w:type="continuationSeparator" w:id="0">
    <w:p w14:paraId="49BDDF63" w14:textId="77777777" w:rsidR="0037475D" w:rsidRDefault="0037475D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6C53B18E" w:rsidR="00FD1356" w:rsidRDefault="00A6334B" w:rsidP="00FD1356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1F58D29F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65152728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356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1CF90E4">
          <wp:simplePos x="0" y="0"/>
          <wp:positionH relativeFrom="column">
            <wp:posOffset>64135</wp:posOffset>
          </wp:positionH>
          <wp:positionV relativeFrom="page">
            <wp:posOffset>9879965</wp:posOffset>
          </wp:positionV>
          <wp:extent cx="1014730" cy="511175"/>
          <wp:effectExtent l="0" t="0" r="0" b="3175"/>
          <wp:wrapNone/>
          <wp:docPr id="182781432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7366D581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6005FA" w:rsidRPr="00A27D15">
      <w:rPr>
        <w:rFonts w:ascii="Arial" w:hAnsi="Arial" w:cs="Arial"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4FEED4D" w:rsidR="00504539" w:rsidRDefault="00A6334B" w:rsidP="00504539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0CEB34A9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2932157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0C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42E251BA">
          <wp:simplePos x="0" y="0"/>
          <wp:positionH relativeFrom="column">
            <wp:posOffset>64135</wp:posOffset>
          </wp:positionH>
          <wp:positionV relativeFrom="page">
            <wp:posOffset>9890760</wp:posOffset>
          </wp:positionV>
          <wp:extent cx="1014730" cy="511175"/>
          <wp:effectExtent l="0" t="0" r="0" b="3175"/>
          <wp:wrapNone/>
          <wp:docPr id="1164014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0FD4272C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A27D15" w:rsidRPr="00A27D15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1CF2" w14:textId="77777777" w:rsidR="0037475D" w:rsidRDefault="0037475D" w:rsidP="003B710F">
      <w:r>
        <w:separator/>
      </w:r>
    </w:p>
  </w:footnote>
  <w:footnote w:type="continuationSeparator" w:id="0">
    <w:p w14:paraId="152A555B" w14:textId="77777777" w:rsidR="0037475D" w:rsidRDefault="0037475D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0"/>
      <w:gridCol w:w="3580"/>
    </w:tblGrid>
    <w:tr w:rsidR="00722C33" w:rsidRPr="00F17AB7" w14:paraId="759AB18D" w14:textId="77777777" w:rsidTr="00C64310">
      <w:trPr>
        <w:cantSplit/>
        <w:trHeight w:val="327"/>
      </w:trPr>
      <w:tc>
        <w:tcPr>
          <w:tcW w:w="691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4EF8FA7B" w14:textId="77777777" w:rsidR="00722C33" w:rsidRPr="006C4276" w:rsidRDefault="00722C33" w:rsidP="00722C33">
          <w:pPr>
            <w:tabs>
              <w:tab w:val="left" w:pos="922"/>
            </w:tabs>
            <w:spacing w:before="60" w:after="60"/>
            <w:rPr>
              <w:smallCaps/>
              <w:sz w:val="20"/>
            </w:rPr>
          </w:pPr>
          <w:r w:rsidRPr="006C4276">
            <w:rPr>
              <w:smallCaps/>
              <w:color w:val="000000"/>
              <w:sz w:val="20"/>
            </w:rPr>
            <w:t>MODELLO ADESIONE PROGETTO PCTO</w:t>
          </w:r>
          <w:r>
            <w:rPr>
              <w:smallCaps/>
              <w:color w:val="000000"/>
              <w:sz w:val="20"/>
            </w:rPr>
            <w:t xml:space="preserve"> </w:t>
          </w:r>
          <w:r w:rsidRPr="006C4276">
            <w:rPr>
              <w:smallCaps/>
              <w:color w:val="000000"/>
              <w:sz w:val="20"/>
            </w:rPr>
            <w:t>/ PERCORSI PER LE COMPETENZE TRASVERSALI E PER L’ORIENTAMENTO</w:t>
          </w:r>
        </w:p>
      </w:tc>
      <w:tc>
        <w:tcPr>
          <w:tcW w:w="358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40AE3100" w14:textId="77777777" w:rsidR="00722C33" w:rsidRPr="00F17AB7" w:rsidRDefault="00722C33" w:rsidP="00722C33">
          <w:pPr>
            <w:tabs>
              <w:tab w:val="left" w:pos="922"/>
            </w:tabs>
            <w:spacing w:before="60" w:after="60"/>
            <w:rPr>
              <w:smallCaps/>
              <w:sz w:val="20"/>
            </w:rPr>
          </w:pPr>
          <w:r w:rsidRPr="00F17AB7">
            <w:rPr>
              <w:smallCaps/>
              <w:sz w:val="20"/>
            </w:rPr>
            <w:t xml:space="preserve">Codice Mod. </w:t>
          </w:r>
          <w:r w:rsidRPr="00A44CCC">
            <w:rPr>
              <w:b/>
              <w:bCs/>
              <w:color w:val="000000"/>
              <w:sz w:val="20"/>
            </w:rPr>
            <w:t>RQ 04.3.3</w:t>
          </w:r>
          <w:r w:rsidRPr="00F17AB7">
            <w:rPr>
              <w:color w:val="000000"/>
              <w:sz w:val="20"/>
            </w:rPr>
            <w:t xml:space="preserve"> </w:t>
          </w:r>
          <w:r w:rsidRPr="00F17AB7">
            <w:rPr>
              <w:smallCaps/>
              <w:sz w:val="20"/>
            </w:rPr>
            <w:t xml:space="preserve">Pag.  </w:t>
          </w:r>
          <w:r w:rsidRPr="00F17AB7">
            <w:rPr>
              <w:smallCaps/>
              <w:sz w:val="20"/>
            </w:rPr>
            <w:fldChar w:fldCharType="begin"/>
          </w:r>
          <w:r w:rsidRPr="00F17AB7">
            <w:rPr>
              <w:smallCaps/>
              <w:sz w:val="20"/>
            </w:rPr>
            <w:instrText xml:space="preserve"> PAGE </w:instrText>
          </w:r>
          <w:r w:rsidRPr="00F17AB7">
            <w:rPr>
              <w:smallCaps/>
              <w:sz w:val="20"/>
            </w:rPr>
            <w:fldChar w:fldCharType="separate"/>
          </w:r>
          <w:r w:rsidRPr="00F17AB7">
            <w:rPr>
              <w:smallCaps/>
              <w:sz w:val="20"/>
            </w:rPr>
            <w:t>1</w:t>
          </w:r>
          <w:r w:rsidRPr="00F17AB7">
            <w:rPr>
              <w:smallCaps/>
              <w:sz w:val="20"/>
            </w:rPr>
            <w:fldChar w:fldCharType="end"/>
          </w:r>
          <w:r w:rsidRPr="00F17AB7">
            <w:rPr>
              <w:smallCaps/>
              <w:sz w:val="20"/>
            </w:rPr>
            <w:t xml:space="preserve"> / </w:t>
          </w:r>
          <w:r w:rsidRPr="00F17AB7">
            <w:rPr>
              <w:smallCaps/>
              <w:sz w:val="20"/>
            </w:rPr>
            <w:fldChar w:fldCharType="begin"/>
          </w:r>
          <w:r w:rsidRPr="00F17AB7">
            <w:rPr>
              <w:smallCaps/>
              <w:sz w:val="20"/>
            </w:rPr>
            <w:instrText xml:space="preserve"> NUMPAGES \* ARABIC </w:instrText>
          </w:r>
          <w:r w:rsidRPr="00F17AB7">
            <w:rPr>
              <w:smallCaps/>
              <w:sz w:val="20"/>
            </w:rPr>
            <w:fldChar w:fldCharType="separate"/>
          </w:r>
          <w:r w:rsidRPr="00F17AB7">
            <w:rPr>
              <w:smallCaps/>
              <w:sz w:val="20"/>
            </w:rPr>
            <w:t>2</w:t>
          </w:r>
          <w:r w:rsidRPr="00F17AB7">
            <w:rPr>
              <w:smallCaps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0D59BD" w14:paraId="0DCE9F8D" w14:textId="77777777" w:rsidTr="00FA54EF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45DAE11C" w14:textId="77777777" w:rsidR="000D59BD" w:rsidRPr="00F01B82" w:rsidRDefault="000D59BD" w:rsidP="000D59BD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78FAC782" w14:textId="77777777" w:rsidR="000D59BD" w:rsidRPr="00F01B82" w:rsidRDefault="000D59BD" w:rsidP="000D59BD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47C4CC59" w14:textId="77777777" w:rsidR="000D59BD" w:rsidRPr="00F01B82" w:rsidRDefault="000D59BD" w:rsidP="000D59BD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63E05190" w14:textId="77777777" w:rsidR="000D59BD" w:rsidRDefault="000D59BD" w:rsidP="000D59BD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2FA5FC59" w14:textId="77777777" w:rsidR="000D59BD" w:rsidRDefault="000D59BD" w:rsidP="000D59BD">
          <w:pPr>
            <w:jc w:val="center"/>
          </w:pPr>
        </w:p>
      </w:tc>
    </w:tr>
    <w:tr w:rsidR="000D59BD" w:rsidRPr="00F01B82" w14:paraId="5A9D9B00" w14:textId="77777777" w:rsidTr="00FA54EF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4ACBA70F" w14:textId="77777777" w:rsidR="000D59BD" w:rsidRPr="00F01B82" w:rsidRDefault="000D59BD" w:rsidP="000D59BD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6B5043AA" wp14:editId="1CF4F837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01D4C531" w14:textId="77777777" w:rsidR="000D59BD" w:rsidRPr="00F01B82" w:rsidRDefault="000D59BD" w:rsidP="000D59BD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2B3EE5EA" wp14:editId="5B2E5EBA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D6CCCF" w14:textId="77777777" w:rsidR="008E6C50" w:rsidRDefault="008E6C50">
    <w:pPr>
      <w:pStyle w:val="Intestazione"/>
    </w:pPr>
  </w:p>
  <w:tbl>
    <w:tblPr>
      <w:tblW w:w="10490" w:type="dxa"/>
      <w:tblInd w:w="-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0"/>
      <w:gridCol w:w="3580"/>
    </w:tblGrid>
    <w:tr w:rsidR="008E6C50" w:rsidRPr="00F17AB7" w14:paraId="2186EE5B" w14:textId="77777777" w:rsidTr="00C22593">
      <w:trPr>
        <w:cantSplit/>
        <w:trHeight w:val="327"/>
      </w:trPr>
      <w:tc>
        <w:tcPr>
          <w:tcW w:w="691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556439FF" w14:textId="77777777" w:rsidR="008E6C50" w:rsidRPr="006C4276" w:rsidRDefault="008E6C50" w:rsidP="008E6C50">
          <w:pPr>
            <w:tabs>
              <w:tab w:val="left" w:pos="922"/>
            </w:tabs>
            <w:spacing w:before="60" w:after="60"/>
            <w:rPr>
              <w:smallCaps/>
              <w:sz w:val="20"/>
            </w:rPr>
          </w:pPr>
          <w:bookmarkStart w:id="1" w:name="_Hlk218460972"/>
          <w:r w:rsidRPr="006C4276">
            <w:rPr>
              <w:smallCaps/>
              <w:color w:val="000000"/>
              <w:sz w:val="20"/>
            </w:rPr>
            <w:t>MODELLO ADESIONE PROGETTO PCTO</w:t>
          </w:r>
          <w:r>
            <w:rPr>
              <w:smallCaps/>
              <w:color w:val="000000"/>
              <w:sz w:val="20"/>
            </w:rPr>
            <w:t xml:space="preserve"> </w:t>
          </w:r>
          <w:r w:rsidRPr="006C4276">
            <w:rPr>
              <w:smallCaps/>
              <w:color w:val="000000"/>
              <w:sz w:val="20"/>
            </w:rPr>
            <w:t>/ PERCORSI PER LE COMPETENZE TRASVERSALI E PER L’ORIENTAMENTO</w:t>
          </w:r>
        </w:p>
      </w:tc>
      <w:tc>
        <w:tcPr>
          <w:tcW w:w="358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111C388" w14:textId="1ED4B471" w:rsidR="008E6C50" w:rsidRPr="00F17AB7" w:rsidRDefault="008E6C50" w:rsidP="008E6C50">
          <w:pPr>
            <w:tabs>
              <w:tab w:val="left" w:pos="922"/>
            </w:tabs>
            <w:spacing w:before="60" w:after="60"/>
            <w:rPr>
              <w:smallCaps/>
              <w:sz w:val="20"/>
            </w:rPr>
          </w:pPr>
          <w:r w:rsidRPr="00F17AB7">
            <w:rPr>
              <w:smallCaps/>
              <w:sz w:val="20"/>
            </w:rPr>
            <w:t xml:space="preserve">Codice Mod. </w:t>
          </w:r>
          <w:r w:rsidRPr="00A44CCC">
            <w:rPr>
              <w:b/>
              <w:bCs/>
              <w:color w:val="000000"/>
              <w:sz w:val="20"/>
            </w:rPr>
            <w:t>RQ 04.3.3</w:t>
          </w:r>
          <w:r w:rsidRPr="00F17AB7">
            <w:rPr>
              <w:color w:val="000000"/>
              <w:sz w:val="20"/>
            </w:rPr>
            <w:t xml:space="preserve"> </w:t>
          </w:r>
          <w:r w:rsidRPr="00F17AB7">
            <w:rPr>
              <w:smallCaps/>
              <w:sz w:val="20"/>
            </w:rPr>
            <w:t xml:space="preserve">Pag.  </w:t>
          </w:r>
          <w:r w:rsidRPr="00F17AB7">
            <w:rPr>
              <w:smallCaps/>
              <w:sz w:val="20"/>
            </w:rPr>
            <w:fldChar w:fldCharType="begin"/>
          </w:r>
          <w:r w:rsidRPr="00F17AB7">
            <w:rPr>
              <w:smallCaps/>
              <w:sz w:val="20"/>
            </w:rPr>
            <w:instrText xml:space="preserve"> PAGE </w:instrText>
          </w:r>
          <w:r w:rsidRPr="00F17AB7">
            <w:rPr>
              <w:smallCaps/>
              <w:sz w:val="20"/>
            </w:rPr>
            <w:fldChar w:fldCharType="separate"/>
          </w:r>
          <w:r w:rsidRPr="00F17AB7">
            <w:rPr>
              <w:smallCaps/>
              <w:sz w:val="20"/>
            </w:rPr>
            <w:t>1</w:t>
          </w:r>
          <w:r w:rsidRPr="00F17AB7">
            <w:rPr>
              <w:smallCaps/>
              <w:sz w:val="20"/>
            </w:rPr>
            <w:fldChar w:fldCharType="end"/>
          </w:r>
          <w:r w:rsidRPr="00F17AB7">
            <w:rPr>
              <w:smallCaps/>
              <w:sz w:val="20"/>
            </w:rPr>
            <w:t xml:space="preserve"> / </w:t>
          </w:r>
          <w:r w:rsidRPr="00F17AB7">
            <w:rPr>
              <w:smallCaps/>
              <w:sz w:val="20"/>
            </w:rPr>
            <w:fldChar w:fldCharType="begin"/>
          </w:r>
          <w:r w:rsidRPr="00F17AB7">
            <w:rPr>
              <w:smallCaps/>
              <w:sz w:val="20"/>
            </w:rPr>
            <w:instrText xml:space="preserve"> NUMPAGES \* ARABIC </w:instrText>
          </w:r>
          <w:r w:rsidRPr="00F17AB7">
            <w:rPr>
              <w:smallCaps/>
              <w:sz w:val="20"/>
            </w:rPr>
            <w:fldChar w:fldCharType="separate"/>
          </w:r>
          <w:r w:rsidRPr="00F17AB7">
            <w:rPr>
              <w:smallCaps/>
              <w:sz w:val="20"/>
            </w:rPr>
            <w:t>2</w:t>
          </w:r>
          <w:r w:rsidRPr="00F17AB7">
            <w:rPr>
              <w:smallCaps/>
              <w:sz w:val="20"/>
            </w:rPr>
            <w:fldChar w:fldCharType="end"/>
          </w:r>
        </w:p>
      </w:tc>
    </w:tr>
    <w:bookmarkEnd w:id="1"/>
  </w:tbl>
  <w:p w14:paraId="3EFBD0C5" w14:textId="77777777" w:rsidR="008E6C50" w:rsidRDefault="008E6C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5E1102AC"/>
    <w:multiLevelType w:val="multilevel"/>
    <w:tmpl w:val="3C90B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69D27477"/>
    <w:multiLevelType w:val="multilevel"/>
    <w:tmpl w:val="A04C11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643554">
    <w:abstractNumId w:val="0"/>
  </w:num>
  <w:num w:numId="2" w16cid:durableId="298996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420512">
    <w:abstractNumId w:val="3"/>
  </w:num>
  <w:num w:numId="4" w16cid:durableId="2073116071">
    <w:abstractNumId w:val="2"/>
  </w:num>
  <w:num w:numId="5" w16cid:durableId="25991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352AF"/>
    <w:rsid w:val="00035E9A"/>
    <w:rsid w:val="000D59BD"/>
    <w:rsid w:val="0010764B"/>
    <w:rsid w:val="00153F01"/>
    <w:rsid w:val="00174B65"/>
    <w:rsid w:val="00190F0D"/>
    <w:rsid w:val="001E2DE7"/>
    <w:rsid w:val="002144DB"/>
    <w:rsid w:val="00243857"/>
    <w:rsid w:val="00273AB0"/>
    <w:rsid w:val="002802BA"/>
    <w:rsid w:val="00281752"/>
    <w:rsid w:val="002C355D"/>
    <w:rsid w:val="002E5E6F"/>
    <w:rsid w:val="00331166"/>
    <w:rsid w:val="00354A90"/>
    <w:rsid w:val="0037475D"/>
    <w:rsid w:val="003B710F"/>
    <w:rsid w:val="003E438D"/>
    <w:rsid w:val="00457F35"/>
    <w:rsid w:val="004768F2"/>
    <w:rsid w:val="004E4A9F"/>
    <w:rsid w:val="00504539"/>
    <w:rsid w:val="005D232E"/>
    <w:rsid w:val="005D63DA"/>
    <w:rsid w:val="005E238C"/>
    <w:rsid w:val="006005FA"/>
    <w:rsid w:val="00604D8B"/>
    <w:rsid w:val="00647EF3"/>
    <w:rsid w:val="00657E71"/>
    <w:rsid w:val="006B2594"/>
    <w:rsid w:val="006B5E03"/>
    <w:rsid w:val="006E0859"/>
    <w:rsid w:val="006F0FE3"/>
    <w:rsid w:val="00715274"/>
    <w:rsid w:val="00722C33"/>
    <w:rsid w:val="00736CED"/>
    <w:rsid w:val="00757A7B"/>
    <w:rsid w:val="007705D9"/>
    <w:rsid w:val="00794641"/>
    <w:rsid w:val="0080592C"/>
    <w:rsid w:val="008506FE"/>
    <w:rsid w:val="00875AFA"/>
    <w:rsid w:val="008C411D"/>
    <w:rsid w:val="008D6228"/>
    <w:rsid w:val="008E6C50"/>
    <w:rsid w:val="0093702D"/>
    <w:rsid w:val="009A010C"/>
    <w:rsid w:val="009D662A"/>
    <w:rsid w:val="00A27D15"/>
    <w:rsid w:val="00A413E1"/>
    <w:rsid w:val="00A44CCC"/>
    <w:rsid w:val="00A515AF"/>
    <w:rsid w:val="00A6334B"/>
    <w:rsid w:val="00A70944"/>
    <w:rsid w:val="00A858AD"/>
    <w:rsid w:val="00AB2A4D"/>
    <w:rsid w:val="00B41737"/>
    <w:rsid w:val="00B5039B"/>
    <w:rsid w:val="00B63CBE"/>
    <w:rsid w:val="00B73B59"/>
    <w:rsid w:val="00B87C7A"/>
    <w:rsid w:val="00BD02B2"/>
    <w:rsid w:val="00BD37E5"/>
    <w:rsid w:val="00C22593"/>
    <w:rsid w:val="00CD250F"/>
    <w:rsid w:val="00D2628C"/>
    <w:rsid w:val="00D621FF"/>
    <w:rsid w:val="00DC011C"/>
    <w:rsid w:val="00DC51BB"/>
    <w:rsid w:val="00DD7DBC"/>
    <w:rsid w:val="00DF4D8A"/>
    <w:rsid w:val="00E22119"/>
    <w:rsid w:val="00E57949"/>
    <w:rsid w:val="00E72BB8"/>
    <w:rsid w:val="00EA283E"/>
    <w:rsid w:val="00EB51C9"/>
    <w:rsid w:val="00ED100F"/>
    <w:rsid w:val="00EE11BF"/>
    <w:rsid w:val="00F01B82"/>
    <w:rsid w:val="00F358B2"/>
    <w:rsid w:val="00F53909"/>
    <w:rsid w:val="00F76865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402A22C6-CC89-453C-9C52-B9CCF14F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D'Amelio;Rosaria Lucia Pulia</dc:creator>
  <cp:keywords/>
  <dc:description/>
  <cp:lastModifiedBy>GIANLUCA MARIO GAVIOLI</cp:lastModifiedBy>
  <cp:revision>9</cp:revision>
  <cp:lastPrinted>2003-06-24T23:32:00Z</cp:lastPrinted>
  <dcterms:created xsi:type="dcterms:W3CDTF">2024-10-06T14:03:00Z</dcterms:created>
  <dcterms:modified xsi:type="dcterms:W3CDTF">2026-01-04T22:16:00Z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